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A8" w:rsidRDefault="006917A8" w:rsidP="00C67DD4">
      <w:pPr>
        <w:rPr>
          <w:noProof/>
          <w:lang w:eastAsia="da-DK"/>
        </w:rPr>
      </w:pPr>
    </w:p>
    <w:p w:rsidR="00AB7606" w:rsidRDefault="006917A8" w:rsidP="00C67DD4">
      <w:r>
        <w:rPr>
          <w:noProof/>
          <w:lang w:eastAsia="da-DK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7040690</wp:posOffset>
            </wp:positionH>
            <wp:positionV relativeFrom="paragraph">
              <wp:posOffset>5622925</wp:posOffset>
            </wp:positionV>
            <wp:extent cx="2471308" cy="724036"/>
            <wp:effectExtent l="0" t="0" r="5715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THS 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80" b="11673"/>
                    <a:stretch/>
                  </pic:blipFill>
                  <pic:spPr bwMode="auto">
                    <a:xfrm>
                      <a:off x="0" y="0"/>
                      <a:ext cx="2471308" cy="724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2D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5000136</wp:posOffset>
                </wp:positionV>
                <wp:extent cx="8545830" cy="1122630"/>
                <wp:effectExtent l="0" t="0" r="0" b="190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5830" cy="11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1B4" w:rsidRDefault="001811B4" w:rsidP="005922D3">
                            <w:pPr>
                              <w:pStyle w:val="Titel"/>
                              <w:ind w:left="0"/>
                            </w:pPr>
                            <w:r>
                              <w:t>T</w:t>
                            </w:r>
                            <w:r w:rsidR="00981A69">
                              <w:t>ite</w:t>
                            </w: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621.7pt;margin-top:393.7pt;width:672.9pt;height:88.4pt;z-index:2516751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" filled="f" stroked="f" strokeweight=".5pt">
                <v:textbox>
                  <w:txbxContent>
                    <w:p w:rsidR="001811B4" w:rsidRDefault="001811B4" w:rsidP="005922D3">
                      <w:pPr>
                        <w:pStyle w:val="Titel"/>
                        <w:ind w:left="0"/>
                      </w:pPr>
                      <w:r>
                        <w:t>T</w:t>
                      </w:r>
                      <w:r w:rsidR="00981A69">
                        <w:t>ite</w:t>
                      </w:r>
                      <w:r>
                        <w:t>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811B4">
        <w:rPr>
          <w:noProof/>
          <w:lang w:eastAsia="da-DK"/>
        </w:rPr>
        <mc:AlternateContent>
          <mc:Choice Requires="wpg">
            <w:drawing>
              <wp:inline distT="0" distB="0" distL="0" distR="0">
                <wp:extent cx="9516745" cy="5485130"/>
                <wp:effectExtent l="0" t="0" r="8255" b="0"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6745" cy="5485130"/>
                          <a:chOff x="0" y="0"/>
                          <a:chExt cx="9516839" cy="5485460"/>
                        </a:xfrm>
                      </wpg:grpSpPr>
                      <wps:wsp>
                        <wps:cNvPr id="4" name="Rektangel 4"/>
                        <wps:cNvSpPr/>
                        <wps:spPr>
                          <a:xfrm>
                            <a:off x="119575" y="42204"/>
                            <a:ext cx="9396095" cy="4331335"/>
                          </a:xfrm>
                          <a:prstGeom prst="rect">
                            <a:avLst/>
                          </a:prstGeom>
                          <a:solidFill>
                            <a:srgbClr val="1FA8B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Bue 25"/>
                        <wps:cNvSpPr/>
                        <wps:spPr>
                          <a:xfrm>
                            <a:off x="4445391" y="2370407"/>
                            <a:ext cx="3883100" cy="3115053"/>
                          </a:xfrm>
                          <a:prstGeom prst="arc">
                            <a:avLst/>
                          </a:prstGeom>
                          <a:ln w="76200">
                            <a:solidFill>
                              <a:srgbClr val="155D7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Billede 17" title="Billede af punktnotatapparat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50536">
                            <a:off x="4220307" y="1540413"/>
                            <a:ext cx="3175635" cy="153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6" name="Tekstfelt 6"/>
                        <wps:cNvSpPr txBox="1"/>
                        <wps:spPr>
                          <a:xfrm>
                            <a:off x="119575" y="3924887"/>
                            <a:ext cx="9397264" cy="1432099"/>
                          </a:xfrm>
                          <a:prstGeom prst="rect">
                            <a:avLst/>
                          </a:prstGeom>
                          <a:solidFill>
                            <a:srgbClr val="028CAA"/>
                          </a:solidFill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4823" w:rsidRPr="00623D26" w:rsidRDefault="00A14823" w:rsidP="00623D26">
                              <w:pPr>
                                <w:keepNext/>
                                <w:keepLines/>
                                <w:spacing w:after="0"/>
                                <w:outlineLvl w:val="1"/>
                                <w:rPr>
                                  <w:rFonts w:eastAsiaTheme="majorEastAsia" w:cstheme="majorBidi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kstfelt 32"/>
                        <wps:cNvSpPr txBox="1"/>
                        <wps:spPr>
                          <a:xfrm>
                            <a:off x="0" y="0"/>
                            <a:ext cx="2721542" cy="11378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E1DBB7"/>
                                  <w:sz w:val="96"/>
                                </w:rPr>
                                <w:id w:val="1613087324"/>
                                <w:lock w:val="sdtContentLocked"/>
                                <w:placeholder>
                                  <w:docPart w:val="0CA70CD520C74ADAB2CD44CAD20E5486"/>
                                </w:placeholder>
                                <w15:appearance w15:val="hidden"/>
                              </w:sdtPr>
                              <w:sdtEndPr>
                                <w:rPr>
                                  <w:color w:val="0085A5"/>
                                  <w:sz w:val="56"/>
                                </w:rPr>
                              </w:sdtEndPr>
                              <w:sdtContent>
                                <w:p w:rsidR="007C0D2B" w:rsidRPr="007C0D2B" w:rsidRDefault="007C0D2B">
                                  <w:r w:rsidRPr="008365BF">
                                    <w:rPr>
                                      <w:b/>
                                      <w:color w:val="E1DBB7"/>
                                      <w:sz w:val="96"/>
                                    </w:rPr>
                                    <w:t>IT</w:t>
                                  </w:r>
                                  <w:r w:rsidRPr="008365B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041198">
                                    <w:rPr>
                                      <w:b/>
                                      <w:color w:val="0085A5"/>
                                      <w:sz w:val="56"/>
                                    </w:rPr>
                                    <w:t>Vejledning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e 2" o:spid="_x0000_s1027" style="width:749.35pt;height:431.9pt;mso-position-horizontal-relative:char;mso-position-vertical-relative:line" coordsize="95168,54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">
                <v:rect id="Rektangel 4" o:spid="_x0000_s1028" style="position:absolute;left:1195;top:422;width:93961;height:43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ZO74A&#10;AADaAAAADwAAAGRycy9kb3ducmV2LnhtbESPQYvCMBSE74L/ITzBm6aKiFuNIoLg1ar3R/O2qTYv&#10;Jclq119vBMHjMDPfMKtNZxtxJx9qxwom4wwEcel0zZWC82k/WoAIEVlj45gU/FOAzbrfW2Gu3YOP&#10;dC9iJRKEQ44KTIxtLmUoDVkMY9cSJ+/XeYsxSV9J7fGR4LaR0yybS4s1pwWDLe0MlbfizypwrZme&#10;i+IwiwsyT7//mWzD9aLUcNBtlyAidfEb/rQPWsEM3lfSDZ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W2Tu+AAAA2gAAAA8AAAAAAAAAAAAAAAAAmAIAAGRycy9kb3ducmV2&#10;LnhtbFBLBQYAAAAABAAEAPUAAACDAwAAAAA=&#10;" fillcolor="#1fa8bb" stroked="f" strokeweight="1pt"/>
                <v:shape id="Bue 25" o:spid="_x0000_s1029" style="position:absolute;left:44453;top:23704;width:38831;height:31150;visibility:visible;mso-wrap-style:square;v-text-anchor:middle" coordsize="3883100,3115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Xm8QA&#10;AADbAAAADwAAAGRycy9kb3ducmV2LnhtbESPQWvCQBSE70L/w/IKvemmSkWjq5TWUvWk0Yu3R/aZ&#10;BLNvY3aN8d+7guBxmJlvmOm8NaVoqHaFZQWfvQgEcWp1wZmC/e6vOwLhPLLG0jIpuJGD+eytM8VY&#10;2ytvqUl8JgKEXYwKcu+rWEqX5mTQ9WxFHLyjrQ36IOtM6hqvAW5K2Y+ioTRYcFjIsaKfnNJTcjEK&#10;ysHqoMeL/+TcuM2uvSzP+/XvWqmP9/Z7AsJT61/hZ3upFfS/4PEl/A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yl5vEAAAA2wAAAA8AAAAAAAAAAAAAAAAAmAIAAGRycy9k&#10;b3ducmV2LnhtbFBLBQYAAAAABAAEAPUAAACJAwAAAAA=&#10;" path="m1941550,nsc3013838,,3883100,697329,3883100,1557527r-1941550,l1941550,xem1941550,nfc3013838,,3883100,697329,3883100,1557527e" filled="f" strokecolor="#155d7d" strokeweight="6pt">
                  <v:stroke joinstyle="miter"/>
                  <v:path arrowok="t" o:connecttype="custom" o:connectlocs="1941550,0;3883100,1557527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7" o:spid="_x0000_s1030" type="#_x0000_t75" style="position:absolute;left:42203;top:15404;width:31756;height:15341;rotation:60133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fPRnAAAAA2wAAAA8AAABkcnMvZG93bnJldi54bWxET0uLwjAQvgv+hzDC3jRVQaUaS5EVdk++&#10;FvY6NGNb2ky6TVarv94Igrf5+J6zSjpTiwu1rrSsYDyKQBBnVpecK/g5bYcLEM4ja6wtk4IbOUjW&#10;/d4KY22vfKDL0ecihLCLUUHhfRNL6bKCDLqRbYgDd7atQR9gm0vd4jWEm1pOomgmDZYcGgpsaFNQ&#10;Vh3/jYJOn/Qu/00/p5u//fe9Yk7H6VSpj0GXLkF46vxb/HJ/6TB/Ds9fwgFy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989GcAAAADbAAAADwAAAAAAAAAAAAAAAACfAgAA&#10;ZHJzL2Rvd25yZXYueG1sUEsFBgAAAAAEAAQA9wAAAIwDAAAAAA==&#10;">
                  <v:imagedata r:id="rId10" o:title=""/>
                  <v:shadow on="t" color="#333" opacity="42598f" origin="-.5,-.5" offset="2.74397mm,2.74397mm"/>
                  <v:path arrowok="t"/>
                </v:shape>
                <v:shape id="Tekstfelt 6" o:spid="_x0000_s1031" type="#_x0000_t202" style="position:absolute;left:1195;top:39248;width:93973;height:1432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B+cQA&#10;AADaAAAADwAAAGRycy9kb3ducmV2LnhtbESPQWvCQBSE70L/w/IKvemmCtrGbKQIhYJIUQu9PrPP&#10;JG32bdjdmsRf7xYEj8PMfMNkq9404kzO15YVPE8SEMSF1TWXCr4O7+MXED4ga2wsk4KBPKzyh1GG&#10;qbYd7+i8D6WIEPYpKqhCaFMpfVGRQT+xLXH0TtYZDFG6UmqHXYSbRk6TZC4N1hwXKmxpXVHxu/8z&#10;Cr5DNxxfF1t/2ZQ/p2Ew7nM2Wyj19Ni/LUEE6sM9fGt/aAVz+L8Sb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ugfnEAAAA2gAAAA8AAAAAAAAAAAAAAAAAmAIAAGRycy9k&#10;b3ducmV2LnhtbFBLBQYAAAAABAAEAPUAAACJAwAAAAA=&#10;" fillcolor="#028caa" stroked="f" strokeweight="1.5pt">
                  <v:textbox>
                    <w:txbxContent>
                      <w:p w:rsidR="00A14823" w:rsidRPr="00623D26" w:rsidRDefault="00A14823" w:rsidP="00623D26">
                        <w:pPr>
                          <w:keepNext/>
                          <w:keepLines/>
                          <w:spacing w:after="0"/>
                          <w:outlineLvl w:val="1"/>
                          <w:rPr>
                            <w:rFonts w:eastAsiaTheme="majorEastAsia" w:cstheme="majorBidi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Tekstfelt 32" o:spid="_x0000_s1032" type="#_x0000_t202" style="position:absolute;width:27215;height:1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gVM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CBUxQAAANsAAAAPAAAAAAAAAAAAAAAAAJgCAABkcnMv&#10;ZG93bnJldi54bWxQSwUGAAAAAAQABAD1AAAAigMAAAAA&#10;" fillcolor="white [3201]" stroked="f" strokeweight=".5pt">
                  <v:textbox>
                    <w:txbxContent>
                      <w:sdt>
                        <w:sdtPr>
                          <w:rPr>
                            <w:b/>
                            <w:color w:val="E1DBB7"/>
                            <w:sz w:val="96"/>
                          </w:rPr>
                          <w:id w:val="1613087324"/>
                          <w:lock w:val="sdtContentLocked"/>
                          <w:placeholder>
                            <w:docPart w:val="0CA70CD520C74ADAB2CD44CAD20E5486"/>
                          </w:placeholder>
                          <w15:appearance w15:val="hidden"/>
                        </w:sdtPr>
                        <w:sdtEndPr>
                          <w:rPr>
                            <w:color w:val="0085A5"/>
                            <w:sz w:val="56"/>
                          </w:rPr>
                        </w:sdtEndPr>
                        <w:sdtContent>
                          <w:p w:rsidR="007C0D2B" w:rsidRPr="007C0D2B" w:rsidRDefault="007C0D2B">
                            <w:r w:rsidRPr="008365BF">
                              <w:rPr>
                                <w:b/>
                                <w:color w:val="E1DBB7"/>
                                <w:sz w:val="96"/>
                              </w:rPr>
                              <w:t>IT</w:t>
                            </w:r>
                            <w:r w:rsidRPr="008365B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41198">
                              <w:rPr>
                                <w:b/>
                                <w:color w:val="0085A5"/>
                                <w:sz w:val="56"/>
                              </w:rPr>
                              <w:t>Vejledning</w:t>
                            </w:r>
                          </w:p>
                        </w:sdtContent>
                      </w:sdt>
                    </w:txbxContent>
                  </v:textbox>
                </v:shape>
                <w10:anchorlock/>
              </v:group>
            </w:pict>
          </mc:Fallback>
        </mc:AlternateContent>
      </w:r>
      <w:r w:rsidR="00AB7606">
        <w:br w:type="page"/>
      </w:r>
      <w:bookmarkStart w:id="0" w:name="_GoBack"/>
      <w:bookmarkEnd w:id="0"/>
    </w:p>
    <w:bookmarkStart w:id="1" w:name="_Toc118445327" w:displacedByCustomXml="next"/>
    <w:sdt>
      <w:sdtPr>
        <w:id w:val="1220244053"/>
        <w:lock w:val="sdtContentLocked"/>
        <w:placeholder>
          <w:docPart w:val="0CA70CD520C74ADAB2CD44CAD20E5486"/>
        </w:placeholder>
        <w15:appearance w15:val="hidden"/>
      </w:sdtPr>
      <w:sdtEndPr/>
      <w:sdtContent>
        <w:p w:rsidR="006B6225" w:rsidRPr="006B6225" w:rsidRDefault="00D81CB3" w:rsidP="006B6225">
          <w:pPr>
            <w:pStyle w:val="Overskrift1"/>
            <w:sectPr w:rsidR="006B6225" w:rsidRPr="006B6225" w:rsidSect="006917A8">
              <w:footerReference w:type="default" r:id="rId11"/>
              <w:type w:val="continuous"/>
              <w:pgSz w:w="16838" w:h="11906" w:orient="landscape" w:code="9"/>
              <w:pgMar w:top="709" w:right="1701" w:bottom="1134" w:left="851" w:header="708" w:footer="708" w:gutter="0"/>
              <w:cols w:num="2" w:space="254"/>
              <w:titlePg/>
              <w:docGrid w:linePitch="360"/>
            </w:sectPr>
          </w:pPr>
          <w:r>
            <w:t>Indhold</w:t>
          </w:r>
        </w:p>
        <w:bookmarkEnd w:id="1" w:displacedByCustomXml="next"/>
      </w:sdtContent>
    </w:sdt>
    <w:sdt>
      <w:sdtPr>
        <w:rPr>
          <w:rFonts w:cstheme="minorBidi"/>
          <w:b/>
          <w:bCs w:val="0"/>
          <w:sz w:val="20"/>
          <w:szCs w:val="22"/>
        </w:rPr>
        <w:id w:val="-500274743"/>
        <w:docPartObj>
          <w:docPartGallery w:val="Table of Contents"/>
          <w:docPartUnique/>
        </w:docPartObj>
      </w:sdtPr>
      <w:sdtEndPr>
        <w:rPr>
          <w:b w:val="0"/>
          <w:sz w:val="22"/>
        </w:rPr>
      </w:sdtEndPr>
      <w:sdtContent>
        <w:p w:rsidR="004B6FEC" w:rsidRDefault="006B6225">
          <w:pPr>
            <w:pStyle w:val="Indholdsfortegnelse1"/>
            <w:rPr>
              <w:rFonts w:eastAsiaTheme="minorEastAsia" w:cstheme="minorBidi"/>
              <w:bCs w:val="0"/>
              <w:noProof/>
              <w:sz w:val="22"/>
              <w:szCs w:val="22"/>
              <w:lang w:eastAsia="da-DK"/>
            </w:rPr>
          </w:pPr>
          <w:r>
            <w:rPr>
              <w:b/>
              <w:sz w:val="20"/>
            </w:rPr>
            <w:fldChar w:fldCharType="begin"/>
          </w:r>
          <w:r>
            <w:instrText xml:space="preserve"> TOC \h \z \u \t "Overskrift 2;1" </w:instrText>
          </w:r>
          <w:r>
            <w:rPr>
              <w:b/>
              <w:sz w:val="20"/>
            </w:rPr>
            <w:fldChar w:fldCharType="separate"/>
          </w:r>
          <w:hyperlink r:id="rId12" w:anchor="_Toc122530230" w:history="1">
            <w:r w:rsidR="004B6FEC" w:rsidRPr="00831FB3">
              <w:rPr>
                <w:rStyle w:val="Hyperlink"/>
                <w:noProof/>
              </w:rPr>
              <w:t>Overskrift</w:t>
            </w:r>
            <w:r w:rsidR="004B6FEC">
              <w:rPr>
                <w:noProof/>
                <w:webHidden/>
              </w:rPr>
              <w:tab/>
            </w:r>
            <w:r w:rsidR="004B6FEC">
              <w:rPr>
                <w:noProof/>
                <w:webHidden/>
              </w:rPr>
              <w:fldChar w:fldCharType="begin"/>
            </w:r>
            <w:r w:rsidR="004B6FEC">
              <w:rPr>
                <w:noProof/>
                <w:webHidden/>
              </w:rPr>
              <w:instrText xml:space="preserve"> PAGEREF _Toc122530230 \h </w:instrText>
            </w:r>
            <w:r w:rsidR="004B6FEC">
              <w:rPr>
                <w:noProof/>
                <w:webHidden/>
              </w:rPr>
            </w:r>
            <w:r w:rsidR="004B6FEC">
              <w:rPr>
                <w:noProof/>
                <w:webHidden/>
              </w:rPr>
              <w:fldChar w:fldCharType="separate"/>
            </w:r>
            <w:r w:rsidR="006917A8">
              <w:rPr>
                <w:noProof/>
                <w:webHidden/>
              </w:rPr>
              <w:t>3</w:t>
            </w:r>
            <w:r w:rsidR="004B6FEC">
              <w:rPr>
                <w:noProof/>
                <w:webHidden/>
              </w:rPr>
              <w:fldChar w:fldCharType="end"/>
            </w:r>
          </w:hyperlink>
        </w:p>
        <w:p w:rsidR="006B6225" w:rsidRDefault="006B6225">
          <w:pPr>
            <w:sectPr w:rsidR="006B6225" w:rsidSect="006B6225">
              <w:type w:val="continuous"/>
              <w:pgSz w:w="16838" w:h="11906" w:orient="landscape"/>
              <w:pgMar w:top="1418" w:right="1701" w:bottom="1134" w:left="993" w:header="708" w:footer="708" w:gutter="0"/>
              <w:cols w:space="254"/>
              <w:docGrid w:linePitch="360"/>
            </w:sectPr>
          </w:pPr>
          <w:r>
            <w:fldChar w:fldCharType="end"/>
          </w:r>
        </w:p>
      </w:sdtContent>
    </w:sdt>
    <w:sdt>
      <w:sdtPr>
        <w:id w:val="-2079048350"/>
        <w:lock w:val="sdtContentLocked"/>
        <w:placeholder>
          <w:docPart w:val="0CA70CD520C74ADAB2CD44CAD20E5486"/>
        </w:placeholder>
        <w15:appearance w15:val="hidden"/>
      </w:sdtPr>
      <w:sdtEndPr/>
      <w:sdtContent>
        <w:p w:rsidR="006B6225" w:rsidRDefault="006B6225"/>
        <w:p w:rsidR="00981A69" w:rsidRDefault="006B6225" w:rsidP="00981A69">
          <w:pPr>
            <w:ind w:left="567"/>
          </w:pPr>
          <w:r>
            <w:br w:type="page"/>
          </w:r>
        </w:p>
      </w:sdtContent>
    </w:sdt>
    <w:p w:rsidR="007F7A53" w:rsidRDefault="00981A69" w:rsidP="007F7A53">
      <w:pPr>
        <w:ind w:left="567"/>
        <w:rPr>
          <w:rFonts w:ascii="Georgia" w:hAnsi="Georgia"/>
        </w:rPr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column">
                  <wp:posOffset>695374</wp:posOffset>
                </wp:positionH>
                <wp:positionV relativeFrom="page">
                  <wp:posOffset>2221963</wp:posOffset>
                </wp:positionV>
                <wp:extent cx="3375660" cy="3945988"/>
                <wp:effectExtent l="0" t="0" r="0" b="0"/>
                <wp:wrapNone/>
                <wp:docPr id="39" name="Tekstfel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945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sdt>
                            <w:sdtPr>
                              <w:id w:val="746693518"/>
                              <w:lock w:val="sdtLocked"/>
                              <w15:appearance w15:val="hidden"/>
                            </w:sdtPr>
                            <w:sdtEndPr/>
                            <w:sdtContent>
                              <w:p w:rsidR="003A37B3" w:rsidRPr="007D06D8" w:rsidRDefault="003A37B3" w:rsidP="003A37B3">
                                <w:pPr>
                                  <w:pStyle w:val="Hvidtekstiboks"/>
                                </w:pPr>
                                <w:r>
                                  <w:t>Skriv din tekst her</w:t>
                                </w:r>
                              </w:p>
                            </w:sdtContent>
                          </w:sdt>
                          <w:p w:rsidR="003A37B3" w:rsidRPr="007D06D8" w:rsidRDefault="003A37B3" w:rsidP="003A37B3">
                            <w:pPr>
                              <w:pStyle w:val="Hvidtekstibok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9" o:spid="_x0000_s1033" type="#_x0000_t202" style="position:absolute;left:0;text-align:left;margin-left:54.75pt;margin-top:174.95pt;width:265.8pt;height:310.7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" filled="f" stroked="f" strokeweight=".5pt">
                <v:textbox style="mso-next-textbox:#Tekstfelt 47">
                  <w:txbxContent>
                    <w:sdt>
                      <w:sdtPr>
                        <w:id w:val="746693518"/>
                        <w:lock w:val="sdtLocked"/>
                        <w15:appearance w15:val="hidden"/>
                      </w:sdtPr>
                      <w:sdtEndPr/>
                      <w:sdtContent>
                        <w:p w:rsidR="003A37B3" w:rsidRPr="007D06D8" w:rsidRDefault="003A37B3" w:rsidP="003A37B3">
                          <w:pPr>
                            <w:pStyle w:val="Hvidtekstiboks"/>
                          </w:pPr>
                          <w:r>
                            <w:t>Skriv din tekst her</w:t>
                          </w:r>
                        </w:p>
                      </w:sdtContent>
                    </w:sdt>
                    <w:p w:rsidR="003A37B3" w:rsidRPr="007D06D8" w:rsidRDefault="003A37B3" w:rsidP="003A37B3">
                      <w:pPr>
                        <w:pStyle w:val="Hvidtekstiboks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inline distT="0" distB="0" distL="0" distR="0" wp14:anchorId="5C3DC92C" wp14:editId="495B8343">
                <wp:extent cx="8918917" cy="589280"/>
                <wp:effectExtent l="0" t="0" r="0" b="1270"/>
                <wp:docPr id="81" name="Tekstfel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8917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2" w:name="_Toc122530230" w:displacedByCustomXml="next"/>
                          <w:sdt>
                            <w:sdtPr>
                              <w:id w:val="620417055"/>
                              <w15:appearance w15:val="hidden"/>
                            </w:sdtPr>
                            <w:sdtEndPr/>
                            <w:sdtContent>
                              <w:p w:rsidR="00981A69" w:rsidRDefault="004B6FEC" w:rsidP="00981A69">
                                <w:pPr>
                                  <w:pStyle w:val="Overskrift2"/>
                                </w:pPr>
                                <w:r>
                                  <w:t>Overskrift</w:t>
                                </w:r>
                              </w:p>
                            </w:sdtContent>
                          </w:sdt>
                          <w:bookmarkEnd w:id="2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3DC92C" id="Tekstfelt 81" o:spid="_x0000_s1034" type="#_x0000_t202" style="width:702.3pt;height: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" fillcolor="white [3201]" stroked="f" strokeweight=".5pt">
                <v:textbox>
                  <w:txbxContent>
                    <w:bookmarkStart w:id="3" w:name="_Toc122530230" w:displacedByCustomXml="next"/>
                    <w:sdt>
                      <w:sdtPr>
                        <w:id w:val="620417055"/>
                        <w15:appearance w15:val="hidden"/>
                      </w:sdtPr>
                      <w:sdtEndPr/>
                      <w:sdtContent>
                        <w:p w:rsidR="00981A69" w:rsidRDefault="004B6FEC" w:rsidP="00981A69">
                          <w:pPr>
                            <w:pStyle w:val="Overskrift2"/>
                          </w:pPr>
                          <w:r>
                            <w:t>Overskrift</w:t>
                          </w:r>
                        </w:p>
                      </w:sdtContent>
                    </w:sdt>
                    <w:bookmarkEnd w:id="3" w:displacedByCustomXml="prev"/>
                  </w:txbxContent>
                </v:textbox>
                <w10:anchorlock/>
              </v:shape>
            </w:pict>
          </mc:Fallback>
        </mc:AlternateContent>
      </w:r>
      <w:r w:rsidR="003467C7">
        <w:rPr>
          <w:noProof/>
          <w:lang w:eastAsia="da-DK"/>
        </w:rPr>
        <mc:AlternateContent>
          <mc:Choice Requires="wpg">
            <w:drawing>
              <wp:inline distT="0" distB="0" distL="0" distR="0">
                <wp:extent cx="8909685" cy="5097145"/>
                <wp:effectExtent l="0" t="19050" r="24765" b="8255"/>
                <wp:docPr id="41" name="Grup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9685" cy="5097145"/>
                          <a:chOff x="0" y="0"/>
                          <a:chExt cx="8910000" cy="5097433"/>
                        </a:xfrm>
                      </wpg:grpSpPr>
                      <wpg:grpSp>
                        <wpg:cNvPr id="16" name="Gruppe 16"/>
                        <wpg:cNvGrpSpPr>
                          <a:grpSpLocks noChangeAspect="1"/>
                        </wpg:cNvGrpSpPr>
                        <wpg:grpSpPr>
                          <a:xfrm>
                            <a:off x="10633" y="467833"/>
                            <a:ext cx="8877600" cy="4629600"/>
                            <a:chOff x="0" y="0"/>
                            <a:chExt cx="8879102" cy="4629600"/>
                          </a:xfrm>
                        </wpg:grpSpPr>
                        <wps:wsp>
                          <wps:cNvPr id="112" name="Rektangel 112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057200" cy="4629600"/>
                            </a:xfrm>
                            <a:prstGeom prst="rect">
                              <a:avLst/>
                            </a:prstGeom>
                            <a:solidFill>
                              <a:srgbClr val="126070"/>
                            </a:solidFill>
                            <a:ln w="190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Tekstfelt 83"/>
                          <wps:cNvSpPr txBox="1"/>
                          <wps:spPr>
                            <a:xfrm>
                              <a:off x="4412512" y="10633"/>
                              <a:ext cx="4466590" cy="460013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155D7D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67C7" w:rsidRDefault="00DC6802" w:rsidP="004C24AF">
                                <w:pPr>
                                  <w:pStyle w:val="Ingenafstand"/>
                                  <w:ind w:left="426"/>
                                  <w:jc w:val="both"/>
                                </w:pPr>
                                <w:sdt>
                                  <w:sdtPr>
                                    <w:id w:val="2141848288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r w:rsidR="004C24AF">
                                      <w:rPr>
                                        <w:noProof/>
                                        <w:lang w:eastAsia="da-DK"/>
                                      </w:rPr>
                                      <w:drawing>
                                        <wp:inline distT="0" distB="0" distL="0" distR="0">
                                          <wp:extent cx="1905000" cy="1905000"/>
                                          <wp:effectExtent l="0" t="0" r="0" b="0"/>
                                          <wp:docPr id="13" name="Billed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sdtContent>
                                </w:sdt>
                                <w:sdt>
                                  <w:sdtPr>
                                    <w:id w:val="-663243404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r w:rsidR="004C24AF">
                                      <w:rPr>
                                        <w:noProof/>
                                        <w:lang w:eastAsia="da-DK"/>
                                      </w:rPr>
                                      <w:drawing>
                                        <wp:inline distT="0" distB="0" distL="0" distR="0">
                                          <wp:extent cx="1905000" cy="1905000"/>
                                          <wp:effectExtent l="0" t="0" r="0" b="0"/>
                                          <wp:docPr id="12" name="Billed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Lige forbindelse 40"/>
                        <wps:cNvCnPr>
                          <a:cxnSpLocks noChangeAspect="1"/>
                        </wps:cNvCnPr>
                        <wps:spPr>
                          <a:xfrm>
                            <a:off x="0" y="0"/>
                            <a:ext cx="8910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192AF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e 41" o:spid="_x0000_s1035" style="width:701.55pt;height:401.35pt;mso-position-horizontal-relative:char;mso-position-vertical-relative:line" coordsize="89100,5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">
                <v:group id="Gruppe 16" o:spid="_x0000_s1036" style="position:absolute;left:106;top:4678;width:88776;height:46296" coordsize="88791,46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o:lock v:ext="edit" aspectratio="t"/>
                  <v:rect id="Rektangel 112" o:spid="_x0000_s1037" style="position:absolute;width:40572;height:46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GUsIA&#10;AADcAAAADwAAAGRycy9kb3ducmV2LnhtbERPTWvCQBC9C/6HZYRepG4MIiHNKlIQSj0ZxfOYHbPB&#10;7GzMbjXtr+8Khd7m8T6nWA+2FXfqfeNYwXyWgCCunG64VnA8bF8zED4ga2wdk4Jv8rBejUcF5to9&#10;eE/3MtQihrDPUYEJocul9JUhi37mOuLIXVxvMUTY11L3+IjhtpVpkiylxYZjg8GO3g1V1/LLKtid&#10;6bbIPk/XMtid2aZT95PdFkq9TIbNG4hAQ/gX/7k/dJw/T+H5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cZSwgAAANwAAAAPAAAAAAAAAAAAAAAAAJgCAABkcnMvZG93&#10;bnJldi54bWxQSwUGAAAAAAQABAD1AAAAhwMAAAAA&#10;" fillcolor="#126070" stroked="f" strokeweight="1.5pt">
                    <v:path arrowok="t"/>
                    <o:lock v:ext="edit" aspectratio="t"/>
                  </v:rect>
                  <v:shape id="Tekstfelt 83" o:spid="_x0000_s1038" type="#_x0000_t202" style="position:absolute;left:44125;top:106;width:44666;height:4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3s8MA&#10;AADbAAAADwAAAGRycy9kb3ducmV2LnhtbESPUWvCMBSF3wf7D+EOfJvp7NhKZ5QhCDr2MDt/wKW5&#10;a6LNTWlirf/eDAQfD+ec73Dmy9G1YqA+WM8KXqYZCOLaa8uNgv3v+rkAESKyxtYzKbhQgOXi8WGO&#10;pfZn3tFQxUYkCIcSFZgYu1LKUBtyGKa+I07en+8dxiT7RuoezwnuWjnLsjfp0HJaMNjRylB9rE5O&#10;gR3ev17bn7yp9lv7PZOuOpjcKjV5Gj8/QEQa4z18a2+0giKH/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d3s8MAAADbAAAADwAAAAAAAAAAAAAAAACYAgAAZHJzL2Rv&#10;d25yZXYueG1sUEsFBgAAAAAEAAQA9QAAAIgDAAAAAA==&#10;" fillcolor="white [3212]" strokecolor="#155d7d" strokeweight="1.5pt">
                    <v:textbox>
                      <w:txbxContent>
                        <w:p w:rsidR="003467C7" w:rsidRDefault="00DC6802" w:rsidP="004C24AF">
                          <w:pPr>
                            <w:pStyle w:val="Ingenafstand"/>
                            <w:ind w:left="426"/>
                            <w:jc w:val="both"/>
                          </w:pPr>
                          <w:sdt>
                            <w:sdtPr>
                              <w:id w:val="2141848288"/>
                              <w:showingPlcHdr/>
                              <w:picture/>
                            </w:sdtPr>
                            <w:sdtEndPr/>
                            <w:sdtContent>
                              <w:r w:rsidR="004C24AF">
                                <w:rPr>
                                  <w:noProof/>
                                  <w:lang w:eastAsia="da-DK"/>
                                </w:rPr>
                                <w:drawing>
                                  <wp:inline distT="0" distB="0" distL="0" distR="0">
                                    <wp:extent cx="1905000" cy="1905000"/>
                                    <wp:effectExtent l="0" t="0" r="0" b="0"/>
                                    <wp:docPr id="13" name="Billed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  <w:sdt>
                            <w:sdtPr>
                              <w:id w:val="-663243404"/>
                              <w:showingPlcHdr/>
                              <w:picture/>
                            </w:sdtPr>
                            <w:sdtEndPr/>
                            <w:sdtContent>
                              <w:r w:rsidR="004C24AF">
                                <w:rPr>
                                  <w:noProof/>
                                  <w:lang w:eastAsia="da-DK"/>
                                </w:rPr>
                                <w:drawing>
                                  <wp:inline distT="0" distB="0" distL="0" distR="0">
                                    <wp:extent cx="1905000" cy="1905000"/>
                                    <wp:effectExtent l="0" t="0" r="0" b="0"/>
                                    <wp:docPr id="12" name="Billed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v:textbox>
                  </v:shape>
                </v:group>
                <v:line id="Lige forbindelse 40" o:spid="_x0000_s1039" style="position:absolute;visibility:visible;mso-wrap-style:square" from="0,0" to="891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O69L8AAADbAAAADwAAAGRycy9kb3ducmV2LnhtbERPTWvCQBC9C/6HZQpepG4apJXUVaQg&#10;6tHUg8chO80GszMhu5r477uHQo+P973ejr5VD+pDI2zgbZGBIq7ENlwbuHzvX1egQkS22AqTgScF&#10;2G6mkzUWVgY+06OMtUohHAo04GLsCq1D5chjWEhHnLgf6T3GBPta2x6HFO5bnWfZu/bYcGpw2NGX&#10;o+pW3r2B/NDkeJTrIO6j5Pn5cBE+3YyZvYy7T1CRxvgv/nMfrYFlWp++pB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JO69L8AAADbAAAADwAAAAAAAAAAAAAAAACh&#10;AgAAZHJzL2Rvd25yZXYueG1sUEsFBgAAAAAEAAQA+QAAAI0DAAAAAA==&#10;" strokecolor="#0192af" strokeweight="3pt">
                  <v:stroke joinstyle="miter"/>
                  <o:lock v:ext="edit" aspectratio="t" shapetype="f"/>
                </v:line>
                <w10:anchorlock/>
              </v:group>
            </w:pict>
          </mc:Fallback>
        </mc:AlternateContent>
      </w:r>
    </w:p>
    <w:p w:rsidR="00405967" w:rsidRDefault="00405967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3A4012" w:rsidRDefault="003A4012" w:rsidP="007F7A53">
      <w:pPr>
        <w:ind w:left="567"/>
        <w:rPr>
          <w:rFonts w:ascii="Georgia" w:hAnsi="Georgia"/>
        </w:rPr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5C3F37" wp14:editId="7AF21DE2">
                <wp:simplePos x="0" y="0"/>
                <wp:positionH relativeFrom="column">
                  <wp:posOffset>695374</wp:posOffset>
                </wp:positionH>
                <wp:positionV relativeFrom="page">
                  <wp:posOffset>2221963</wp:posOffset>
                </wp:positionV>
                <wp:extent cx="3375660" cy="3945988"/>
                <wp:effectExtent l="0" t="0" r="0" b="0"/>
                <wp:wrapNone/>
                <wp:docPr id="47" name="Tekstfel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945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3F37" id="Tekstfelt 47" o:spid="_x0000_s1040" type="#_x0000_t202" style="position:absolute;left:0;text-align:left;margin-left:54.75pt;margin-top:174.95pt;width:265.8pt;height:310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" filled="f" stroked="f" strokeweight=".5pt">
                <v:textbox>
                  <w:txbxContent/>
                </v:textbox>
                <w10:wrap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inline distT="0" distB="0" distL="0" distR="0" wp14:anchorId="35715F83" wp14:editId="5969FA88">
                <wp:extent cx="8918917" cy="589280"/>
                <wp:effectExtent l="0" t="0" r="0" b="1270"/>
                <wp:docPr id="48" name="Tekstfel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8917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012" w:rsidRDefault="003A4012" w:rsidP="00981A69">
                            <w:pPr>
                              <w:pStyle w:val="Overskrift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715F83" id="Tekstfelt 48" o:spid="_x0000_s1041" type="#_x0000_t202" style="width:702.3pt;height: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" fillcolor="white [3201]" stroked="f" strokeweight=".5pt">
                <v:textbox>
                  <w:txbxContent>
                    <w:p w:rsidR="003A4012" w:rsidRDefault="003A4012" w:rsidP="00981A69">
                      <w:pPr>
                        <w:pStyle w:val="Overskrift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inline distT="0" distB="0" distL="0" distR="0" wp14:anchorId="51BD1A5B" wp14:editId="5EA904ED">
                <wp:extent cx="8909685" cy="5097145"/>
                <wp:effectExtent l="0" t="19050" r="24765" b="8255"/>
                <wp:docPr id="49" name="Grup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9685" cy="5097145"/>
                          <a:chOff x="0" y="0"/>
                          <a:chExt cx="8910000" cy="5097433"/>
                        </a:xfrm>
                      </wpg:grpSpPr>
                      <wpg:grpSp>
                        <wpg:cNvPr id="50" name="Gruppe 50"/>
                        <wpg:cNvGrpSpPr>
                          <a:grpSpLocks noChangeAspect="1"/>
                        </wpg:cNvGrpSpPr>
                        <wpg:grpSpPr>
                          <a:xfrm>
                            <a:off x="10633" y="467833"/>
                            <a:ext cx="8877600" cy="4629600"/>
                            <a:chOff x="0" y="0"/>
                            <a:chExt cx="8879102" cy="4629600"/>
                          </a:xfrm>
                        </wpg:grpSpPr>
                        <wps:wsp>
                          <wps:cNvPr id="51" name="Rektangel 51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057200" cy="4629600"/>
                            </a:xfrm>
                            <a:prstGeom prst="rect">
                              <a:avLst/>
                            </a:prstGeom>
                            <a:solidFill>
                              <a:srgbClr val="126070"/>
                            </a:solidFill>
                            <a:ln w="190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kstfelt 52"/>
                          <wps:cNvSpPr txBox="1"/>
                          <wps:spPr>
                            <a:xfrm>
                              <a:off x="4412512" y="10633"/>
                              <a:ext cx="4466590" cy="460013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155D7D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0C8B" w:rsidRDefault="00110C8B" w:rsidP="00110C8B">
                                <w:pPr>
                                  <w:pStyle w:val="Ingenafstand"/>
                                  <w:ind w:left="426"/>
                                  <w:jc w:val="both"/>
                                </w:pPr>
                                <w:r w:rsidRPr="00110C8B">
                                  <w:t xml:space="preserve">  </w:t>
                                </w:r>
                                <w:sdt>
                                  <w:sdtPr>
                                    <w:id w:val="2012786235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r>
                                      <w:rPr>
                                        <w:noProof/>
                                        <w:lang w:eastAsia="da-DK"/>
                                      </w:rPr>
                                      <w:drawing>
                                        <wp:inline distT="0" distB="0" distL="0" distR="0" wp14:anchorId="1B868FC9" wp14:editId="1446CA4B">
                                          <wp:extent cx="1905000" cy="1905000"/>
                                          <wp:effectExtent l="0" t="0" r="0" b="0"/>
                                          <wp:docPr id="9" name="Billed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sdtContent>
                                </w:sdt>
                                <w:sdt>
                                  <w:sdtPr>
                                    <w:id w:val="1714153042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r>
                                      <w:rPr>
                                        <w:noProof/>
                                        <w:lang w:eastAsia="da-DK"/>
                                      </w:rPr>
                                      <w:drawing>
                                        <wp:inline distT="0" distB="0" distL="0" distR="0" wp14:anchorId="7ACB6287" wp14:editId="678FD997">
                                          <wp:extent cx="1905000" cy="1905000"/>
                                          <wp:effectExtent l="0" t="0" r="0" b="0"/>
                                          <wp:docPr id="10" name="Billed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sdtContent>
                                </w:sdt>
                              </w:p>
                              <w:p w:rsidR="003A4012" w:rsidRDefault="003A4012" w:rsidP="004C24AF">
                                <w:pPr>
                                  <w:pStyle w:val="Ingenafstand"/>
                                  <w:ind w:left="426"/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Lige forbindelse 53"/>
                        <wps:cNvCnPr>
                          <a:cxnSpLocks noChangeAspect="1"/>
                        </wps:cNvCnPr>
                        <wps:spPr>
                          <a:xfrm>
                            <a:off x="0" y="0"/>
                            <a:ext cx="8910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192AF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D1A5B" id="Gruppe 49" o:spid="_x0000_s1042" style="width:701.55pt;height:401.35pt;mso-position-horizontal-relative:char;mso-position-vertical-relative:line" coordsize="89100,5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">
                <v:group id="Gruppe 50" o:spid="_x0000_s1043" style="position:absolute;left:106;top:4678;width:88776;height:46296" coordsize="88791,46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o:lock v:ext="edit" aspectratio="t"/>
                  <v:rect id="Rektangel 51" o:spid="_x0000_s1044" style="position:absolute;width:40572;height:46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aBcQA&#10;AADbAAAADwAAAGRycy9kb3ducmV2LnhtbESPQWvCQBSE70L/w/IKXkqzUWwJqZtQCoLoybT0/Jp9&#10;zQazb2N21bS/3hUEj8PMfMMsy9F24kSDbx0rmCUpCOLa6ZYbBV+fq+cMhA/IGjvHpOCPPJTFw2SJ&#10;uXZn3tGpCo2IEPY5KjAh9LmUvjZk0SeuJ47erxsshiiHRuoBzxFuOzlP01dpseW4YLCnD0P1vjpa&#10;BdsfOiyyzfe+CnZrVvMn958dFkpNH8f3NxCBxnAP39prreBlBtcv8QfI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7mgXEAAAA2wAAAA8AAAAAAAAAAAAAAAAAmAIAAGRycy9k&#10;b3ducmV2LnhtbFBLBQYAAAAABAAEAPUAAACJAwAAAAA=&#10;" fillcolor="#126070" stroked="f" strokeweight="1.5pt">
                    <v:path arrowok="t"/>
                    <o:lock v:ext="edit" aspectratio="t"/>
                  </v:rect>
                  <v:shape id="Tekstfelt 52" o:spid="_x0000_s1045" type="#_x0000_t202" style="position:absolute;left:44125;top:106;width:44666;height:4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v+b8QA&#10;AADbAAAADwAAAGRycy9kb3ducmV2LnhtbESPUWvCMBSF3wf+h3AF32Zq3Zx0RhFhoGMP2vkDLs21&#10;yWxuSpPV+u+XwWCPh3POdzirzeAa0VMXrGcFs2kGgrjy2nKt4Pz59rgEESKyxsYzKbhTgM169LDC&#10;Qvsbn6gvYy0ShEOBCkyMbSFlqAw5DFPfEifv4juHMcmulrrDW4K7RuZZtpAOLacFgy3tDFXX8tsp&#10;sP3L+1NznNfl+WA/cunKLzO3Sk3Gw/YVRKQh/of/2nut4DmH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L/m/EAAAA2wAAAA8AAAAAAAAAAAAAAAAAmAIAAGRycy9k&#10;b3ducmV2LnhtbFBLBQYAAAAABAAEAPUAAACJAwAAAAA=&#10;" fillcolor="white [3212]" strokecolor="#155d7d" strokeweight="1.5pt">
                    <v:textbox>
                      <w:txbxContent>
                        <w:p w:rsidR="00110C8B" w:rsidRDefault="00110C8B" w:rsidP="00110C8B">
                          <w:pPr>
                            <w:pStyle w:val="Ingenafstand"/>
                            <w:ind w:left="426"/>
                            <w:jc w:val="both"/>
                          </w:pPr>
                          <w:r w:rsidRPr="00110C8B">
                            <w:t xml:space="preserve">  </w:t>
                          </w:r>
                          <w:sdt>
                            <w:sdtPr>
                              <w:id w:val="2012786235"/>
                              <w:showingPlcHdr/>
                              <w:picture/>
                            </w:sdtPr>
                            <w:sdtEndPr/>
                            <w:sdtContent>
                              <w:r>
                                <w:rPr>
                                  <w:noProof/>
                                  <w:lang w:eastAsia="da-DK"/>
                                </w:rPr>
                                <w:drawing>
                                  <wp:inline distT="0" distB="0" distL="0" distR="0" wp14:anchorId="1B868FC9" wp14:editId="1446CA4B">
                                    <wp:extent cx="1905000" cy="1905000"/>
                                    <wp:effectExtent l="0" t="0" r="0" b="0"/>
                                    <wp:docPr id="9" name="Billed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  <w:sdt>
                            <w:sdtPr>
                              <w:id w:val="1714153042"/>
                              <w:showingPlcHdr/>
                              <w:picture/>
                            </w:sdtPr>
                            <w:sdtEndPr/>
                            <w:sdtContent>
                              <w:r>
                                <w:rPr>
                                  <w:noProof/>
                                  <w:lang w:eastAsia="da-DK"/>
                                </w:rPr>
                                <w:drawing>
                                  <wp:inline distT="0" distB="0" distL="0" distR="0" wp14:anchorId="7ACB6287" wp14:editId="678FD997">
                                    <wp:extent cx="1905000" cy="1905000"/>
                                    <wp:effectExtent l="0" t="0" r="0" b="0"/>
                                    <wp:docPr id="10" name="Billed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  <w:p w:rsidR="003A4012" w:rsidRDefault="003A4012" w:rsidP="004C24AF">
                          <w:pPr>
                            <w:pStyle w:val="Ingenafstand"/>
                            <w:ind w:left="426"/>
                            <w:jc w:val="both"/>
                          </w:pPr>
                        </w:p>
                      </w:txbxContent>
                    </v:textbox>
                  </v:shape>
                </v:group>
                <v:line id="Lige forbindelse 53" o:spid="_x0000_s1046" style="position:absolute;visibility:visible;mso-wrap-style:square" from="0,0" to="891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iyXsIAAADbAAAADwAAAGRycy9kb3ducmV2LnhtbESPQWvCQBSE74X+h+UVeim6aUqrRFcp&#10;QlGPph48PrLPbDD7XsiuJv333YLQ4zAz3zDL9ehbdaM+NMIGXqcZKOJKbMO1geP312QOKkRki60w&#10;GfihAOvV48MSCysDH+hWxlolCIcCDbgYu0LrUDnyGKbSESfvLL3HmGRfa9vjkOC+1XmWfWiPDacF&#10;hx1tHFWX8uoN5Nsmx52cBnGzkl8O26Pw/mLM89P4uQAVaYz/4Xt7Zw28v8Hfl/QD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iyXsIAAADbAAAADwAAAAAAAAAAAAAA&#10;AAChAgAAZHJzL2Rvd25yZXYueG1sUEsFBgAAAAAEAAQA+QAAAJADAAAAAA==&#10;" strokecolor="#0192af" strokeweight="3pt">
                  <v:stroke joinstyle="miter"/>
                  <o:lock v:ext="edit" aspectratio="t" shapetype="f"/>
                </v:line>
                <w10:anchorlock/>
              </v:group>
            </w:pict>
          </mc:Fallback>
        </mc:AlternateContent>
      </w:r>
    </w:p>
    <w:p w:rsidR="003A4012" w:rsidRDefault="003A4012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361492" w:rsidRPr="007F7A53" w:rsidRDefault="004977AD" w:rsidP="007F7A53">
      <w:pPr>
        <w:rPr>
          <w:rFonts w:ascii="Georgia" w:hAnsi="Georgia"/>
        </w:rPr>
      </w:pPr>
      <w:r>
        <w:rPr>
          <w:rFonts w:ascii="Georgia" w:hAnsi="Georgia"/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192258</wp:posOffset>
                </wp:positionH>
                <wp:positionV relativeFrom="paragraph">
                  <wp:posOffset>101746</wp:posOffset>
                </wp:positionV>
                <wp:extent cx="4677508" cy="4241409"/>
                <wp:effectExtent l="0" t="0" r="8890" b="6985"/>
                <wp:wrapNone/>
                <wp:docPr id="119" name="Tekstfel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508" cy="42414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2032875754"/>
                              <w:lock w:val="contentLocked"/>
                              <w:placeholder>
                                <w:docPart w:val="0CA70CD520C74ADAB2CD44CAD20E5486"/>
                              </w:placeholder>
                              <w:group/>
                            </w:sdtPr>
                            <w:sdtEndPr/>
                            <w:sdtContent>
                              <w:p w:rsidR="004977AD" w:rsidRPr="004977AD" w:rsidRDefault="00D6407E" w:rsidP="004977AD">
                                <w:r>
                                  <w:t>De</w:t>
                                </w:r>
                                <w:r w:rsidR="004977AD" w:rsidRPr="004977AD">
                                  <w:t>nne vejledning er udarbejdet af:</w:t>
                                </w:r>
                              </w:p>
                              <w:p w:rsidR="004977AD" w:rsidRPr="004977AD" w:rsidRDefault="004977AD" w:rsidP="004977AD">
                                <w:r w:rsidRPr="004977AD">
                                  <w:t>Navn:</w:t>
                                </w:r>
                                <w:r w:rsidR="005D34A6">
                                  <w:t xml:space="preserve"> </w:t>
                                </w:r>
                                <w:sdt>
                                  <w:sdtPr>
                                    <w:id w:val="-46839570"/>
                                    <w:placeholder>
                                      <w:docPart w:val="FB065E3BCF464B27B72A8227C70397CB"/>
                                    </w:placeholder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r w:rsidR="005D34A6">
                                      <w:rPr>
                                        <w:rStyle w:val="Pladsholdertekst"/>
                                      </w:rPr>
                                      <w:t>Navn</w:t>
                                    </w:r>
                                  </w:sdtContent>
                                </w:sdt>
                              </w:p>
                              <w:p w:rsidR="004977AD" w:rsidRPr="004977AD" w:rsidRDefault="004977AD" w:rsidP="004977AD">
                                <w:r w:rsidRPr="004977AD">
                                  <w:t xml:space="preserve">Arbejdsplads: </w:t>
                                </w:r>
                                <w:r w:rsidRPr="004977AD">
                                  <w:tab/>
                                </w:r>
                                <w:sdt>
                                  <w:sdtPr>
                                    <w:id w:val="849063259"/>
                                    <w:placeholder>
                                      <w:docPart w:val="40A8B5D58CE24E1F857C0FBE0BAD3DC4"/>
                                    </w:placeholder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r w:rsidR="005D34A6">
                                      <w:rPr>
                                        <w:rStyle w:val="Pladsholdertekst"/>
                                      </w:rPr>
                                      <w:t>Arbejdsplads</w:t>
                                    </w:r>
                                  </w:sdtContent>
                                </w:sdt>
                              </w:p>
                              <w:p w:rsidR="004977AD" w:rsidRPr="004977AD" w:rsidRDefault="004977AD" w:rsidP="004977AD">
                                <w:r w:rsidRPr="004977AD">
                                  <w:t xml:space="preserve">Mail: </w:t>
                                </w:r>
                                <w:sdt>
                                  <w:sdtPr>
                                    <w:id w:val="-349870358"/>
                                    <w:placeholder>
                                      <w:docPart w:val="692075EDD4554A919CF69C3B0294CEEA"/>
                                    </w:placeholder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r w:rsidR="005D34A6">
                                      <w:rPr>
                                        <w:rStyle w:val="Pladsholdertekst"/>
                                      </w:rPr>
                                      <w:t>Mail</w:t>
                                    </w:r>
                                  </w:sdtContent>
                                </w:sdt>
                              </w:p>
                              <w:p w:rsidR="004977AD" w:rsidRPr="004977AD" w:rsidRDefault="004977AD" w:rsidP="004977AD"/>
                              <w:p w:rsidR="004977AD" w:rsidRPr="004977AD" w:rsidRDefault="004977AD" w:rsidP="004977AD">
                                <w:r w:rsidRPr="004977AD">
                                  <w:t>Skabelonen til vejledningen er produceret af</w:t>
                                </w:r>
                              </w:p>
                              <w:p w:rsidR="004977AD" w:rsidRPr="004977AD" w:rsidRDefault="004977AD" w:rsidP="004977AD">
                                <w:r w:rsidRPr="004977AD">
                                  <w:t xml:space="preserve">Synscenter Refsnæs i samarbejde med </w:t>
                                </w:r>
                              </w:p>
                              <w:p w:rsidR="004977AD" w:rsidRPr="004977AD" w:rsidRDefault="004977AD" w:rsidP="004977AD">
                                <w:r w:rsidRPr="004977AD">
                                  <w:t>DTHS Dansk tale, høre og synsinstitutioner.</w:t>
                                </w:r>
                              </w:p>
                              <w:p w:rsidR="004977AD" w:rsidRPr="004977AD" w:rsidRDefault="004977AD" w:rsidP="004977AD">
                                <w:r w:rsidRPr="004977AD">
                                  <w:t>1. udgave 2022</w:t>
                                </w:r>
                              </w:p>
                              <w:p w:rsidR="004977AD" w:rsidRPr="004977AD" w:rsidRDefault="004977AD" w:rsidP="004977AD"/>
                              <w:p w:rsidR="004977AD" w:rsidRPr="004977AD" w:rsidRDefault="004977AD" w:rsidP="004977AD">
                                <w:r w:rsidRPr="004977AD">
                                  <w:t>Forside:</w:t>
                                </w:r>
                              </w:p>
                              <w:p w:rsidR="004977AD" w:rsidRPr="004977AD" w:rsidRDefault="004977AD" w:rsidP="004977AD">
                                <w:r w:rsidRPr="004977AD">
                                  <w:t>Illustration: Liselotte K. Andersen, Synscenter Refsnæs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119" o:spid="_x0000_s1047" type="#_x0000_t202" style="position:absolute;margin-left:15.15pt;margin-top:8pt;width:368.3pt;height:333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" fillcolor="white [3212]" stroked="f" strokeweight=".5pt">
                <v:textbox>
                  <w:txbxContent>
                    <w:sdt>
                      <w:sdtPr>
                        <w:id w:val="-2032875754"/>
                        <w:lock w:val="contentLocked"/>
                        <w:placeholder>
                          <w:docPart w:val="0CA70CD520C74ADAB2CD44CAD20E5486"/>
                        </w:placeholder>
                        <w:group/>
                      </w:sdtPr>
                      <w:sdtEndPr/>
                      <w:sdtContent>
                        <w:p w:rsidR="004977AD" w:rsidRPr="004977AD" w:rsidRDefault="00D6407E" w:rsidP="004977AD">
                          <w:r>
                            <w:t>De</w:t>
                          </w:r>
                          <w:r w:rsidR="004977AD" w:rsidRPr="004977AD">
                            <w:t>nne vejledning er udarbejdet af:</w:t>
                          </w:r>
                        </w:p>
                        <w:p w:rsidR="004977AD" w:rsidRPr="004977AD" w:rsidRDefault="004977AD" w:rsidP="004977AD">
                          <w:r w:rsidRPr="004977AD">
                            <w:t>Navn:</w:t>
                          </w:r>
                          <w:r w:rsidR="005D34A6">
                            <w:t xml:space="preserve"> </w:t>
                          </w:r>
                          <w:sdt>
                            <w:sdtPr>
                              <w:id w:val="-46839570"/>
                              <w:placeholder>
                                <w:docPart w:val="FB065E3BCF464B27B72A8227C70397CB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r w:rsidR="005D34A6">
                                <w:rPr>
                                  <w:rStyle w:val="Pladsholdertekst"/>
                                </w:rPr>
                                <w:t>Navn</w:t>
                              </w:r>
                            </w:sdtContent>
                          </w:sdt>
                        </w:p>
                        <w:p w:rsidR="004977AD" w:rsidRPr="004977AD" w:rsidRDefault="004977AD" w:rsidP="004977AD">
                          <w:r w:rsidRPr="004977AD">
                            <w:t xml:space="preserve">Arbejdsplads: </w:t>
                          </w:r>
                          <w:r w:rsidRPr="004977AD">
                            <w:tab/>
                          </w:r>
                          <w:sdt>
                            <w:sdtPr>
                              <w:id w:val="849063259"/>
                              <w:placeholder>
                                <w:docPart w:val="40A8B5D58CE24E1F857C0FBE0BAD3DC4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r w:rsidR="005D34A6">
                                <w:rPr>
                                  <w:rStyle w:val="Pladsholdertekst"/>
                                </w:rPr>
                                <w:t>Arbejdsplads</w:t>
                              </w:r>
                            </w:sdtContent>
                          </w:sdt>
                        </w:p>
                        <w:p w:rsidR="004977AD" w:rsidRPr="004977AD" w:rsidRDefault="004977AD" w:rsidP="004977AD">
                          <w:r w:rsidRPr="004977AD">
                            <w:t xml:space="preserve">Mail: </w:t>
                          </w:r>
                          <w:sdt>
                            <w:sdtPr>
                              <w:id w:val="-349870358"/>
                              <w:placeholder>
                                <w:docPart w:val="692075EDD4554A919CF69C3B0294CEEA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r w:rsidR="005D34A6">
                                <w:rPr>
                                  <w:rStyle w:val="Pladsholdertekst"/>
                                </w:rPr>
                                <w:t>Mail</w:t>
                              </w:r>
                            </w:sdtContent>
                          </w:sdt>
                        </w:p>
                        <w:p w:rsidR="004977AD" w:rsidRPr="004977AD" w:rsidRDefault="004977AD" w:rsidP="004977AD"/>
                        <w:p w:rsidR="004977AD" w:rsidRPr="004977AD" w:rsidRDefault="004977AD" w:rsidP="004977AD">
                          <w:r w:rsidRPr="004977AD">
                            <w:t>Skabelonen til vejledningen er produceret af</w:t>
                          </w:r>
                        </w:p>
                        <w:p w:rsidR="004977AD" w:rsidRPr="004977AD" w:rsidRDefault="004977AD" w:rsidP="004977AD">
                          <w:r w:rsidRPr="004977AD">
                            <w:t xml:space="preserve">Synscenter Refsnæs i samarbejde med </w:t>
                          </w:r>
                        </w:p>
                        <w:p w:rsidR="004977AD" w:rsidRPr="004977AD" w:rsidRDefault="004977AD" w:rsidP="004977AD">
                          <w:r w:rsidRPr="004977AD">
                            <w:t>DTHS Dansk tale, høre og synsinstitutioner.</w:t>
                          </w:r>
                        </w:p>
                        <w:p w:rsidR="004977AD" w:rsidRPr="004977AD" w:rsidRDefault="004977AD" w:rsidP="004977AD">
                          <w:r w:rsidRPr="004977AD">
                            <w:t>1. udgave 2022</w:t>
                          </w:r>
                        </w:p>
                        <w:p w:rsidR="004977AD" w:rsidRPr="004977AD" w:rsidRDefault="004977AD" w:rsidP="004977AD"/>
                        <w:p w:rsidR="004977AD" w:rsidRPr="004977AD" w:rsidRDefault="004977AD" w:rsidP="004977AD">
                          <w:r w:rsidRPr="004977AD">
                            <w:t>Forside:</w:t>
                          </w:r>
                        </w:p>
                        <w:p w:rsidR="004977AD" w:rsidRPr="004977AD" w:rsidRDefault="004977AD" w:rsidP="004977AD">
                          <w:r w:rsidRPr="004977AD">
                            <w:t>Illustration: Liselotte K. Andersen, Synscenter Refsnæs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B6FEC">
        <w:rPr>
          <w:rFonts w:ascii="Georgia" w:hAnsi="Georgia"/>
        </w:rPr>
        <w:tab/>
      </w:r>
      <w:r w:rsidR="004B6FEC">
        <w:rPr>
          <w:rFonts w:ascii="Georgia" w:hAnsi="Georgia"/>
        </w:rPr>
        <w:tab/>
      </w:r>
      <w:r w:rsidR="004B6FEC">
        <w:rPr>
          <w:rFonts w:ascii="Georgia" w:hAnsi="Georgia"/>
        </w:rPr>
        <w:tab/>
      </w:r>
    </w:p>
    <w:sectPr w:rsidR="00361492" w:rsidRPr="007F7A53" w:rsidSect="00981A69">
      <w:type w:val="continuous"/>
      <w:pgSz w:w="16838" w:h="11906" w:orient="landscape"/>
      <w:pgMar w:top="1276" w:right="1701" w:bottom="1560" w:left="709" w:header="708" w:footer="708" w:gutter="0"/>
      <w:cols w:num="2" w:space="2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A8" w:rsidRDefault="006917A8" w:rsidP="00593406">
      <w:pPr>
        <w:spacing w:after="0" w:line="240" w:lineRule="auto"/>
      </w:pPr>
      <w:r>
        <w:separator/>
      </w:r>
    </w:p>
  </w:endnote>
  <w:endnote w:type="continuationSeparator" w:id="0">
    <w:p w:rsidR="006917A8" w:rsidRDefault="006917A8" w:rsidP="0059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575361"/>
      <w:docPartObj>
        <w:docPartGallery w:val="Page Numbers (Bottom of Page)"/>
        <w:docPartUnique/>
      </w:docPartObj>
    </w:sdtPr>
    <w:sdtEndPr>
      <w:rPr>
        <w:b/>
        <w:color w:val="155D7D"/>
        <w:sz w:val="32"/>
      </w:rPr>
    </w:sdtEndPr>
    <w:sdtContent>
      <w:p w:rsidR="00B45FDB" w:rsidRPr="007D6DE0" w:rsidRDefault="00B45FDB" w:rsidP="007D6DE0">
        <w:pPr>
          <w:pStyle w:val="Sidefod"/>
          <w:ind w:right="-882"/>
          <w:jc w:val="right"/>
          <w:rPr>
            <w:b/>
            <w:color w:val="155D7D"/>
            <w:sz w:val="32"/>
          </w:rPr>
        </w:pPr>
        <w:r w:rsidRPr="007D6DE0">
          <w:rPr>
            <w:b/>
            <w:color w:val="155D7D"/>
            <w:sz w:val="32"/>
          </w:rPr>
          <w:fldChar w:fldCharType="begin"/>
        </w:r>
        <w:r w:rsidRPr="007D6DE0">
          <w:rPr>
            <w:b/>
            <w:color w:val="155D7D"/>
            <w:sz w:val="32"/>
          </w:rPr>
          <w:instrText>PAGE   \* MERGEFORMAT</w:instrText>
        </w:r>
        <w:r w:rsidRPr="007D6DE0">
          <w:rPr>
            <w:b/>
            <w:color w:val="155D7D"/>
            <w:sz w:val="32"/>
          </w:rPr>
          <w:fldChar w:fldCharType="separate"/>
        </w:r>
        <w:r w:rsidR="00DC6802">
          <w:rPr>
            <w:b/>
            <w:noProof/>
            <w:color w:val="155D7D"/>
            <w:sz w:val="32"/>
          </w:rPr>
          <w:t>5</w:t>
        </w:r>
        <w:r w:rsidRPr="007D6DE0">
          <w:rPr>
            <w:b/>
            <w:color w:val="155D7D"/>
            <w:sz w:val="32"/>
          </w:rPr>
          <w:fldChar w:fldCharType="end"/>
        </w:r>
      </w:p>
    </w:sdtContent>
  </w:sdt>
  <w:p w:rsidR="00B45FDB" w:rsidRDefault="00B45FDB" w:rsidP="007D6DE0">
    <w:pPr>
      <w:pStyle w:val="Sidefod"/>
      <w:ind w:right="-88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A8" w:rsidRDefault="006917A8" w:rsidP="00593406">
      <w:pPr>
        <w:spacing w:after="0" w:line="240" w:lineRule="auto"/>
      </w:pPr>
      <w:r>
        <w:separator/>
      </w:r>
    </w:p>
  </w:footnote>
  <w:footnote w:type="continuationSeparator" w:id="0">
    <w:p w:rsidR="006917A8" w:rsidRDefault="006917A8" w:rsidP="0059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B12"/>
    <w:multiLevelType w:val="hybridMultilevel"/>
    <w:tmpl w:val="886C035A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1" w15:restartNumberingAfterBreak="0">
    <w:nsid w:val="11D964C6"/>
    <w:multiLevelType w:val="hybridMultilevel"/>
    <w:tmpl w:val="948A0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0557F"/>
    <w:multiLevelType w:val="hybridMultilevel"/>
    <w:tmpl w:val="84BEF7A8"/>
    <w:lvl w:ilvl="0" w:tplc="040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43579E"/>
    <w:multiLevelType w:val="hybridMultilevel"/>
    <w:tmpl w:val="03C0248E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ocumentProtection w:edit="forms" w:enforcement="0"/>
  <w:styleLockTheme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A8"/>
    <w:rsid w:val="0003611B"/>
    <w:rsid w:val="00041198"/>
    <w:rsid w:val="000943B2"/>
    <w:rsid w:val="000B7809"/>
    <w:rsid w:val="000E0B19"/>
    <w:rsid w:val="00102E9A"/>
    <w:rsid w:val="00103612"/>
    <w:rsid w:val="00110C8B"/>
    <w:rsid w:val="00113AF6"/>
    <w:rsid w:val="00137AD3"/>
    <w:rsid w:val="00172FE0"/>
    <w:rsid w:val="001811B4"/>
    <w:rsid w:val="00182189"/>
    <w:rsid w:val="001874A3"/>
    <w:rsid w:val="001A299E"/>
    <w:rsid w:val="001B2944"/>
    <w:rsid w:val="001D3225"/>
    <w:rsid w:val="00211CDA"/>
    <w:rsid w:val="00222FFF"/>
    <w:rsid w:val="00276654"/>
    <w:rsid w:val="00291065"/>
    <w:rsid w:val="00291797"/>
    <w:rsid w:val="002A7C51"/>
    <w:rsid w:val="002C5543"/>
    <w:rsid w:val="002D54FB"/>
    <w:rsid w:val="002D742A"/>
    <w:rsid w:val="002F052C"/>
    <w:rsid w:val="00310383"/>
    <w:rsid w:val="0033519C"/>
    <w:rsid w:val="00341D0F"/>
    <w:rsid w:val="0034343C"/>
    <w:rsid w:val="003467C7"/>
    <w:rsid w:val="00361492"/>
    <w:rsid w:val="00362BD5"/>
    <w:rsid w:val="003960C2"/>
    <w:rsid w:val="00397AFB"/>
    <w:rsid w:val="003A37B3"/>
    <w:rsid w:val="003A4012"/>
    <w:rsid w:val="003A63D8"/>
    <w:rsid w:val="003D5804"/>
    <w:rsid w:val="003E346D"/>
    <w:rsid w:val="00405967"/>
    <w:rsid w:val="00414279"/>
    <w:rsid w:val="00422F99"/>
    <w:rsid w:val="004414E8"/>
    <w:rsid w:val="004535A8"/>
    <w:rsid w:val="0046195A"/>
    <w:rsid w:val="00463C0A"/>
    <w:rsid w:val="004763B3"/>
    <w:rsid w:val="0049019B"/>
    <w:rsid w:val="004977AD"/>
    <w:rsid w:val="004A5BBC"/>
    <w:rsid w:val="004B6FEC"/>
    <w:rsid w:val="004C24AF"/>
    <w:rsid w:val="004D6702"/>
    <w:rsid w:val="0050739D"/>
    <w:rsid w:val="0054087F"/>
    <w:rsid w:val="005873FA"/>
    <w:rsid w:val="005922D3"/>
    <w:rsid w:val="00593406"/>
    <w:rsid w:val="0059481B"/>
    <w:rsid w:val="005A4B0B"/>
    <w:rsid w:val="005D34A6"/>
    <w:rsid w:val="005E150B"/>
    <w:rsid w:val="00623D26"/>
    <w:rsid w:val="0062664E"/>
    <w:rsid w:val="00642371"/>
    <w:rsid w:val="00646581"/>
    <w:rsid w:val="00657D16"/>
    <w:rsid w:val="00660969"/>
    <w:rsid w:val="00667FF7"/>
    <w:rsid w:val="00680BE3"/>
    <w:rsid w:val="006917A8"/>
    <w:rsid w:val="00694455"/>
    <w:rsid w:val="00696897"/>
    <w:rsid w:val="006A12E6"/>
    <w:rsid w:val="006B6225"/>
    <w:rsid w:val="006C0EB4"/>
    <w:rsid w:val="006D49C1"/>
    <w:rsid w:val="006E769C"/>
    <w:rsid w:val="00703A13"/>
    <w:rsid w:val="00730E0F"/>
    <w:rsid w:val="00742166"/>
    <w:rsid w:val="00790A18"/>
    <w:rsid w:val="00790CFF"/>
    <w:rsid w:val="007B007A"/>
    <w:rsid w:val="007C0D2B"/>
    <w:rsid w:val="007D06D8"/>
    <w:rsid w:val="007D6DE0"/>
    <w:rsid w:val="007E468A"/>
    <w:rsid w:val="007F272E"/>
    <w:rsid w:val="007F7A53"/>
    <w:rsid w:val="008365BF"/>
    <w:rsid w:val="00853B26"/>
    <w:rsid w:val="00853EE3"/>
    <w:rsid w:val="008837A0"/>
    <w:rsid w:val="008A32DB"/>
    <w:rsid w:val="008F1121"/>
    <w:rsid w:val="0093012F"/>
    <w:rsid w:val="00936278"/>
    <w:rsid w:val="00936B79"/>
    <w:rsid w:val="00960AE3"/>
    <w:rsid w:val="00964EB8"/>
    <w:rsid w:val="00972BCA"/>
    <w:rsid w:val="00981A69"/>
    <w:rsid w:val="00990766"/>
    <w:rsid w:val="009B75B7"/>
    <w:rsid w:val="009D6412"/>
    <w:rsid w:val="009F75ED"/>
    <w:rsid w:val="00A14823"/>
    <w:rsid w:val="00A15988"/>
    <w:rsid w:val="00A16E6A"/>
    <w:rsid w:val="00A20914"/>
    <w:rsid w:val="00A303BF"/>
    <w:rsid w:val="00A86449"/>
    <w:rsid w:val="00A87039"/>
    <w:rsid w:val="00AA22D1"/>
    <w:rsid w:val="00AB7606"/>
    <w:rsid w:val="00AE5499"/>
    <w:rsid w:val="00AF039F"/>
    <w:rsid w:val="00B16FA4"/>
    <w:rsid w:val="00B41102"/>
    <w:rsid w:val="00B45FDB"/>
    <w:rsid w:val="00B46C80"/>
    <w:rsid w:val="00BA795C"/>
    <w:rsid w:val="00BB3088"/>
    <w:rsid w:val="00BE5FD3"/>
    <w:rsid w:val="00C01AD8"/>
    <w:rsid w:val="00C03D7F"/>
    <w:rsid w:val="00C25674"/>
    <w:rsid w:val="00C42FBE"/>
    <w:rsid w:val="00C50965"/>
    <w:rsid w:val="00C5183D"/>
    <w:rsid w:val="00C5253A"/>
    <w:rsid w:val="00C67DD4"/>
    <w:rsid w:val="00C75062"/>
    <w:rsid w:val="00C75B03"/>
    <w:rsid w:val="00C763AC"/>
    <w:rsid w:val="00C860FC"/>
    <w:rsid w:val="00C87AF7"/>
    <w:rsid w:val="00CA0CF6"/>
    <w:rsid w:val="00CA64ED"/>
    <w:rsid w:val="00CF5052"/>
    <w:rsid w:val="00D015BE"/>
    <w:rsid w:val="00D458F3"/>
    <w:rsid w:val="00D47FCB"/>
    <w:rsid w:val="00D6407E"/>
    <w:rsid w:val="00D81CB3"/>
    <w:rsid w:val="00DC6802"/>
    <w:rsid w:val="00DD2508"/>
    <w:rsid w:val="00DE6D07"/>
    <w:rsid w:val="00DF74A5"/>
    <w:rsid w:val="00E011F6"/>
    <w:rsid w:val="00E0305F"/>
    <w:rsid w:val="00E06B6B"/>
    <w:rsid w:val="00E21572"/>
    <w:rsid w:val="00E473F3"/>
    <w:rsid w:val="00E635E8"/>
    <w:rsid w:val="00EB7C8A"/>
    <w:rsid w:val="00EC3ADE"/>
    <w:rsid w:val="00EF3629"/>
    <w:rsid w:val="00F31044"/>
    <w:rsid w:val="00F4661A"/>
    <w:rsid w:val="00F54080"/>
    <w:rsid w:val="00F63B77"/>
    <w:rsid w:val="00F944F0"/>
    <w:rsid w:val="00FE4A42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1766FA-CA3D-4D92-B398-8AE42758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99"/>
  </w:style>
  <w:style w:type="paragraph" w:styleId="Overskrift1">
    <w:name w:val="heading 1"/>
    <w:basedOn w:val="Normal"/>
    <w:next w:val="Normal"/>
    <w:link w:val="Overskrift1Tegn"/>
    <w:uiPriority w:val="9"/>
    <w:qFormat/>
    <w:rsid w:val="005873FA"/>
    <w:pPr>
      <w:keepNext/>
      <w:keepLines/>
      <w:spacing w:after="0"/>
      <w:outlineLvl w:val="0"/>
    </w:pPr>
    <w:rPr>
      <w:rFonts w:eastAsiaTheme="majorEastAsia" w:cstheme="majorBidi"/>
      <w:b/>
      <w:color w:val="126070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73FA"/>
    <w:pPr>
      <w:keepNext/>
      <w:keepLines/>
      <w:spacing w:before="40" w:after="0"/>
      <w:outlineLvl w:val="1"/>
    </w:pPr>
    <w:rPr>
      <w:rFonts w:eastAsiaTheme="majorEastAsia" w:cstheme="majorBidi"/>
      <w:b/>
      <w:color w:val="15647D"/>
      <w:sz w:val="5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B62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FFFFFF" w:themeColor="background1"/>
      <w:sz w:val="4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73FA"/>
    <w:rPr>
      <w:rFonts w:eastAsiaTheme="majorEastAsia" w:cstheme="majorBidi"/>
      <w:b/>
      <w:color w:val="126070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873FA"/>
    <w:rPr>
      <w:rFonts w:eastAsiaTheme="majorEastAsia" w:cstheme="majorBidi"/>
      <w:b/>
      <w:color w:val="15647D"/>
      <w:sz w:val="5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361492"/>
    <w:pPr>
      <w:framePr w:vSpace="142" w:wrap="around" w:vAnchor="text" w:hAnchor="text" w:y="1"/>
      <w:spacing w:after="0" w:line="240" w:lineRule="auto"/>
      <w:ind w:left="284"/>
      <w:contextualSpacing/>
    </w:pPr>
    <w:rPr>
      <w:rFonts w:eastAsiaTheme="majorEastAsia" w:cstheme="majorBidi"/>
      <w:b/>
      <w:color w:val="FFFFFF" w:themeColor="background1"/>
      <w:spacing w:val="-10"/>
      <w:kern w:val="28"/>
      <w:sz w:val="1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61492"/>
    <w:rPr>
      <w:rFonts w:eastAsiaTheme="majorEastAsia" w:cstheme="majorBidi"/>
      <w:b/>
      <w:color w:val="FFFFFF" w:themeColor="background1"/>
      <w:spacing w:val="-10"/>
      <w:kern w:val="28"/>
      <w:sz w:val="130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482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AB7606"/>
    <w:rPr>
      <w:color w:val="808080"/>
    </w:rPr>
  </w:style>
  <w:style w:type="paragraph" w:styleId="Listeafsnit">
    <w:name w:val="List Paragraph"/>
    <w:basedOn w:val="Normal"/>
    <w:uiPriority w:val="34"/>
    <w:qFormat/>
    <w:rsid w:val="0062664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9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3406"/>
  </w:style>
  <w:style w:type="paragraph" w:styleId="Sidefod">
    <w:name w:val="footer"/>
    <w:basedOn w:val="Normal"/>
    <w:link w:val="SidefodTegn"/>
    <w:uiPriority w:val="99"/>
    <w:unhideWhenUsed/>
    <w:rsid w:val="0059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3406"/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F54080"/>
    <w:pPr>
      <w:tabs>
        <w:tab w:val="right" w:leader="dot" w:pos="12191"/>
      </w:tabs>
      <w:spacing w:before="240" w:after="120"/>
      <w:ind w:right="-31"/>
    </w:pPr>
    <w:rPr>
      <w:rFonts w:cstheme="minorHAnsi"/>
      <w:bCs/>
      <w:sz w:val="36"/>
      <w:szCs w:val="20"/>
    </w:rPr>
  </w:style>
  <w:style w:type="character" w:styleId="Hyperlink">
    <w:name w:val="Hyperlink"/>
    <w:basedOn w:val="Standardskrifttypeiafsnit"/>
    <w:uiPriority w:val="99"/>
    <w:unhideWhenUsed/>
    <w:rsid w:val="0054087F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B6225"/>
    <w:rPr>
      <w:rFonts w:asciiTheme="majorHAnsi" w:eastAsiaTheme="majorEastAsia" w:hAnsiTheme="majorHAnsi" w:cstheme="majorBidi"/>
      <w:b/>
      <w:color w:val="FFFFFF" w:themeColor="background1"/>
      <w:sz w:val="44"/>
      <w:szCs w:val="24"/>
    </w:rPr>
  </w:style>
  <w:style w:type="paragraph" w:customStyle="1" w:styleId="Typografi1">
    <w:name w:val="Typografi1"/>
    <w:basedOn w:val="Normal"/>
    <w:qFormat/>
    <w:rsid w:val="005873FA"/>
    <w:pPr>
      <w:spacing w:after="0"/>
      <w:ind w:left="426" w:firstLine="141"/>
    </w:pPr>
    <w:rPr>
      <w:b/>
      <w:color w:val="FFFFFF" w:themeColor="background1"/>
      <w:sz w:val="36"/>
      <w:szCs w:val="3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91797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Ingenafstand">
    <w:name w:val="No Spacing"/>
    <w:uiPriority w:val="1"/>
    <w:qFormat/>
    <w:rsid w:val="000B7809"/>
    <w:pPr>
      <w:spacing w:after="0" w:line="240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8365BF"/>
    <w:pPr>
      <w:spacing w:before="240"/>
      <w:outlineLvl w:val="9"/>
    </w:pPr>
    <w:rPr>
      <w:rFonts w:asciiTheme="majorHAnsi" w:hAnsiTheme="majorHAnsi"/>
      <w:b w:val="0"/>
      <w:color w:val="2E74B5" w:themeColor="accent1" w:themeShade="BF"/>
      <w:sz w:val="32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365BF"/>
    <w:pPr>
      <w:spacing w:after="0"/>
      <w:ind w:left="440"/>
    </w:pPr>
    <w:rPr>
      <w:rFonts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6195A"/>
    <w:pPr>
      <w:spacing w:after="0"/>
      <w:ind w:left="660"/>
    </w:pPr>
    <w:rPr>
      <w:rFonts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46195A"/>
    <w:pPr>
      <w:spacing w:after="0"/>
      <w:ind w:left="880"/>
    </w:pPr>
    <w:rPr>
      <w:rFonts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6195A"/>
    <w:pPr>
      <w:spacing w:after="0"/>
      <w:ind w:left="1100"/>
    </w:pPr>
    <w:rPr>
      <w:rFonts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6195A"/>
    <w:pPr>
      <w:spacing w:after="0"/>
      <w:ind w:left="1320"/>
    </w:pPr>
    <w:rPr>
      <w:rFonts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6195A"/>
    <w:pPr>
      <w:spacing w:after="0"/>
      <w:ind w:left="1540"/>
    </w:pPr>
    <w:rPr>
      <w:rFonts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6195A"/>
    <w:pPr>
      <w:spacing w:after="0"/>
      <w:ind w:left="1760"/>
    </w:pPr>
    <w:rPr>
      <w:rFonts w:cstheme="minorHAns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6C0EB4"/>
    <w:rPr>
      <w:color w:val="954F72" w:themeColor="followedHyperlink"/>
      <w:u w:val="single"/>
    </w:rPr>
  </w:style>
  <w:style w:type="paragraph" w:customStyle="1" w:styleId="Rtf">
    <w:name w:val="Rtf"/>
    <w:basedOn w:val="Normal"/>
    <w:qFormat/>
    <w:rsid w:val="00C03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color w:val="000000" w:themeColor="text1"/>
      <w:sz w:val="24"/>
      <w:szCs w:val="24"/>
    </w:rPr>
  </w:style>
  <w:style w:type="paragraph" w:customStyle="1" w:styleId="Hvidtekstiboks">
    <w:name w:val="Hvid tekst i boks"/>
    <w:basedOn w:val="Normal"/>
    <w:qFormat/>
    <w:rsid w:val="006B6225"/>
    <w:pPr>
      <w:spacing w:after="0"/>
    </w:pPr>
    <w:rPr>
      <w:color w:val="FFFFFF" w:themeColor="background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5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2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69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61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29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53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8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356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25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37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O:\MATERIALEOMR&#197;DET\ORDRER\D2209%20IKT%20manuaer%20skabelon\IT%20vejledning%2021.12.2022.doc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TERIALEOMR&#197;DET\ORDRER\D2209%20IKT%20manuaer%20skabelon\IT%20vejledning%2031.0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A70CD520C74ADAB2CD44CAD20E54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44D6B3-8A10-4A02-97A5-7E910133A5D5}"/>
      </w:docPartPr>
      <w:docPartBody>
        <w:p w:rsidR="00000000" w:rsidRDefault="001C425B">
          <w:pPr>
            <w:pStyle w:val="0CA70CD520C74ADAB2CD44CAD20E5486"/>
          </w:pPr>
          <w:r w:rsidRPr="0084571D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5B"/>
    <w:rsid w:val="001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C425B"/>
    <w:rPr>
      <w:color w:val="808080"/>
    </w:rPr>
  </w:style>
  <w:style w:type="paragraph" w:customStyle="1" w:styleId="0CA70CD520C74ADAB2CD44CAD20E5486">
    <w:name w:val="0CA70CD520C74ADAB2CD44CAD20E5486"/>
  </w:style>
  <w:style w:type="paragraph" w:customStyle="1" w:styleId="FB065E3BCF464B27B72A8227C70397CB">
    <w:name w:val="FB065E3BCF464B27B72A8227C70397CB"/>
    <w:rsid w:val="001C425B"/>
    <w:rPr>
      <w:rFonts w:eastAsiaTheme="minorHAnsi"/>
      <w:lang w:eastAsia="en-US"/>
    </w:rPr>
  </w:style>
  <w:style w:type="paragraph" w:customStyle="1" w:styleId="40A8B5D58CE24E1F857C0FBE0BAD3DC4">
    <w:name w:val="40A8B5D58CE24E1F857C0FBE0BAD3DC4"/>
    <w:rsid w:val="001C425B"/>
    <w:rPr>
      <w:rFonts w:eastAsiaTheme="minorHAnsi"/>
      <w:lang w:eastAsia="en-US"/>
    </w:rPr>
  </w:style>
  <w:style w:type="paragraph" w:customStyle="1" w:styleId="692075EDD4554A919CF69C3B0294CEEA">
    <w:name w:val="692075EDD4554A919CF69C3B0294CEEA"/>
    <w:rsid w:val="001C425B"/>
    <w:rPr>
      <w:rFonts w:eastAsiaTheme="minorHAnsi"/>
      <w:lang w:eastAsia="en-US"/>
    </w:rPr>
  </w:style>
  <w:style w:type="paragraph" w:customStyle="1" w:styleId="FB065E3BCF464B27B72A8227C70397CB1">
    <w:name w:val="FB065E3BCF464B27B72A8227C70397CB1"/>
    <w:rsid w:val="001C425B"/>
    <w:rPr>
      <w:rFonts w:eastAsiaTheme="minorHAnsi"/>
      <w:lang w:eastAsia="en-US"/>
    </w:rPr>
  </w:style>
  <w:style w:type="paragraph" w:customStyle="1" w:styleId="40A8B5D58CE24E1F857C0FBE0BAD3DC41">
    <w:name w:val="40A8B5D58CE24E1F857C0FBE0BAD3DC41"/>
    <w:rsid w:val="001C425B"/>
    <w:rPr>
      <w:rFonts w:eastAsiaTheme="minorHAnsi"/>
      <w:lang w:eastAsia="en-US"/>
    </w:rPr>
  </w:style>
  <w:style w:type="paragraph" w:customStyle="1" w:styleId="692075EDD4554A919CF69C3B0294CEEA1">
    <w:name w:val="692075EDD4554A919CF69C3B0294CEEA1"/>
    <w:rsid w:val="001C4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43B3028-31AA-494A-87C4-86D270CE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 vejledning 31.01.dotm</Template>
  <TotalTime>4</TotalTime>
  <Pages>5</Pages>
  <Words>40</Words>
  <Characters>222</Characters>
  <Application>Microsoft Office Word</Application>
  <DocSecurity>0</DocSecurity>
  <Lines>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&lt;Indhold&gt;</vt:lpstr>
    </vt:vector>
  </TitlesOfParts>
  <Company>Navn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Kürstein Andersen</dc:creator>
  <cp:keywords/>
  <dc:description/>
  <cp:lastModifiedBy>Liselotte Kürstein Andersen</cp:lastModifiedBy>
  <cp:revision>2</cp:revision>
  <cp:lastPrinted>2022-04-29T12:34:00Z</cp:lastPrinted>
  <dcterms:created xsi:type="dcterms:W3CDTF">2023-06-16T10:45:00Z</dcterms:created>
  <dcterms:modified xsi:type="dcterms:W3CDTF">2023-06-16T10:49:00Z</dcterms:modified>
</cp:coreProperties>
</file>